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BE" w:rsidRPr="001B224F" w:rsidRDefault="008300BE" w:rsidP="002E7401">
      <w:pPr>
        <w:ind w:left="5670"/>
        <w:rPr>
          <w:szCs w:val="28"/>
        </w:rPr>
      </w:pPr>
      <w:r w:rsidRPr="001B224F">
        <w:rPr>
          <w:szCs w:val="28"/>
        </w:rPr>
        <w:t>ЗАТВЕРДЖЕНО</w:t>
      </w:r>
    </w:p>
    <w:p w:rsidR="008300BE" w:rsidRDefault="008300BE" w:rsidP="002E7401">
      <w:pPr>
        <w:ind w:left="5670"/>
      </w:pPr>
    </w:p>
    <w:p w:rsidR="008300BE" w:rsidRDefault="008300BE" w:rsidP="002E7401">
      <w:pPr>
        <w:ind w:left="5670"/>
        <w:rPr>
          <w:szCs w:val="28"/>
        </w:rPr>
      </w:pPr>
      <w:r>
        <w:rPr>
          <w:szCs w:val="28"/>
        </w:rPr>
        <w:t xml:space="preserve">Рішенням Виконавчого комітету Зачепилівської селищної ради </w:t>
      </w:r>
    </w:p>
    <w:p w:rsidR="008300BE" w:rsidRPr="00527B6E" w:rsidRDefault="008300BE" w:rsidP="002E7401">
      <w:pPr>
        <w:ind w:left="5670"/>
        <w:rPr>
          <w:szCs w:val="28"/>
        </w:rPr>
      </w:pPr>
      <w:r>
        <w:rPr>
          <w:szCs w:val="28"/>
        </w:rPr>
        <w:t>№ 26 від 30.05.2022р.</w:t>
      </w:r>
    </w:p>
    <w:p w:rsidR="008300BE" w:rsidRPr="001B224F" w:rsidRDefault="008300BE" w:rsidP="002E7401">
      <w:pPr>
        <w:rPr>
          <w:szCs w:val="28"/>
        </w:rPr>
      </w:pPr>
    </w:p>
    <w:p w:rsidR="008300BE" w:rsidRDefault="008300BE" w:rsidP="002E7401">
      <w:pPr>
        <w:jc w:val="center"/>
        <w:rPr>
          <w:b/>
          <w:szCs w:val="28"/>
        </w:rPr>
      </w:pPr>
      <w:r>
        <w:rPr>
          <w:b/>
          <w:szCs w:val="28"/>
        </w:rPr>
        <w:t xml:space="preserve"> ПОСАДОВИЙ СКЛАД</w:t>
      </w:r>
    </w:p>
    <w:p w:rsidR="008300BE" w:rsidRDefault="008300BE" w:rsidP="00E46956">
      <w:pPr>
        <w:widowControl w:val="0"/>
        <w:tabs>
          <w:tab w:val="left" w:pos="4820"/>
        </w:tabs>
        <w:jc w:val="center"/>
        <w:rPr>
          <w:b/>
          <w:szCs w:val="28"/>
        </w:rPr>
      </w:pPr>
      <w:r w:rsidRPr="009C2F10">
        <w:rPr>
          <w:b/>
          <w:szCs w:val="28"/>
        </w:rPr>
        <w:t xml:space="preserve">селищного штабу з організації підготовки господарського комплексу та об’єктів соціальної сфери </w:t>
      </w:r>
      <w:r>
        <w:rPr>
          <w:b/>
          <w:szCs w:val="28"/>
        </w:rPr>
        <w:t>Зачепилівської</w:t>
      </w:r>
      <w:r w:rsidRPr="009C2F10">
        <w:rPr>
          <w:b/>
          <w:szCs w:val="28"/>
        </w:rPr>
        <w:t xml:space="preserve"> селищної ради до сталого функціонування в осінньо-зимовий період 202</w:t>
      </w:r>
      <w:r>
        <w:rPr>
          <w:b/>
          <w:szCs w:val="28"/>
        </w:rPr>
        <w:t>2/2023</w:t>
      </w:r>
      <w:r w:rsidRPr="009C2F10">
        <w:rPr>
          <w:b/>
          <w:szCs w:val="28"/>
        </w:rPr>
        <w:t xml:space="preserve"> років</w:t>
      </w:r>
    </w:p>
    <w:p w:rsidR="008300BE" w:rsidRPr="007F3DEB" w:rsidRDefault="008300BE" w:rsidP="002E7401">
      <w:pPr>
        <w:tabs>
          <w:tab w:val="left" w:pos="1080"/>
        </w:tabs>
        <w:jc w:val="center"/>
        <w:rPr>
          <w:b/>
          <w:szCs w:val="28"/>
        </w:rPr>
      </w:pPr>
    </w:p>
    <w:tbl>
      <w:tblPr>
        <w:tblpPr w:leftFromText="180" w:rightFromText="180" w:vertAnchor="text" w:horzAnchor="page" w:tblpX="1699" w:tblpY="237"/>
        <w:tblW w:w="9752" w:type="dxa"/>
        <w:tblLayout w:type="fixed"/>
        <w:tblLook w:val="00A0"/>
      </w:tblPr>
      <w:tblGrid>
        <w:gridCol w:w="1951"/>
        <w:gridCol w:w="4394"/>
        <w:gridCol w:w="3407"/>
      </w:tblGrid>
      <w:tr w:rsidR="008300BE" w:rsidRPr="00097509" w:rsidTr="000A2A70">
        <w:trPr>
          <w:trHeight w:val="130"/>
        </w:trPr>
        <w:tc>
          <w:tcPr>
            <w:tcW w:w="1951" w:type="dxa"/>
          </w:tcPr>
          <w:p w:rsidR="008300BE" w:rsidRPr="004306F5" w:rsidRDefault="008300BE" w:rsidP="000A2A70">
            <w:pPr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  <w:r w:rsidRPr="004306F5">
              <w:rPr>
                <w:color w:val="000000"/>
                <w:sz w:val="26"/>
                <w:szCs w:val="26"/>
              </w:rPr>
              <w:t>Голова штабу:</w:t>
            </w:r>
          </w:p>
        </w:tc>
        <w:tc>
          <w:tcPr>
            <w:tcW w:w="4394" w:type="dxa"/>
          </w:tcPr>
          <w:p w:rsidR="008300BE" w:rsidRPr="004306F5" w:rsidRDefault="008300BE" w:rsidP="000A2A70">
            <w:pPr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  <w:r w:rsidRPr="004306F5">
              <w:rPr>
                <w:color w:val="000000"/>
                <w:sz w:val="26"/>
                <w:szCs w:val="26"/>
              </w:rPr>
              <w:t>ЗАГНІЙ Іван Іванович -</w:t>
            </w:r>
          </w:p>
        </w:tc>
        <w:tc>
          <w:tcPr>
            <w:tcW w:w="3407" w:type="dxa"/>
          </w:tcPr>
          <w:p w:rsidR="008300BE" w:rsidRPr="00AA05D5" w:rsidRDefault="008300BE" w:rsidP="000A2A70">
            <w:pPr>
              <w:spacing w:after="225"/>
              <w:textAlignment w:val="baseline"/>
              <w:rPr>
                <w:color w:val="000000"/>
                <w:szCs w:val="28"/>
              </w:rPr>
            </w:pPr>
            <w:r w:rsidRPr="00AA05D5">
              <w:rPr>
                <w:color w:val="000000"/>
                <w:szCs w:val="28"/>
              </w:rPr>
              <w:t>перший заступник селищного голови</w:t>
            </w:r>
          </w:p>
        </w:tc>
      </w:tr>
      <w:tr w:rsidR="008300BE" w:rsidRPr="00097509" w:rsidTr="000A2A70">
        <w:trPr>
          <w:trHeight w:val="1180"/>
        </w:trPr>
        <w:tc>
          <w:tcPr>
            <w:tcW w:w="1951" w:type="dxa"/>
          </w:tcPr>
          <w:p w:rsidR="008300BE" w:rsidRPr="004306F5" w:rsidRDefault="008300BE" w:rsidP="000A2A70">
            <w:pPr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  <w:r w:rsidRPr="004306F5">
              <w:rPr>
                <w:color w:val="000000"/>
                <w:sz w:val="26"/>
                <w:szCs w:val="26"/>
              </w:rPr>
              <w:t>Заступник голови штабу:</w:t>
            </w:r>
          </w:p>
        </w:tc>
        <w:tc>
          <w:tcPr>
            <w:tcW w:w="4394" w:type="dxa"/>
          </w:tcPr>
          <w:p w:rsidR="008300BE" w:rsidRPr="004306F5" w:rsidRDefault="008300BE" w:rsidP="000A2A70">
            <w:pPr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  <w:r w:rsidRPr="004306F5">
              <w:rPr>
                <w:color w:val="000000"/>
                <w:sz w:val="26"/>
                <w:szCs w:val="26"/>
              </w:rPr>
              <w:t>ШВЕЦОВ Володимир Васильович –</w:t>
            </w:r>
          </w:p>
          <w:p w:rsidR="008300BE" w:rsidRPr="004306F5" w:rsidRDefault="008300BE" w:rsidP="000A2A70">
            <w:pPr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3407" w:type="dxa"/>
          </w:tcPr>
          <w:p w:rsidR="008300BE" w:rsidRPr="00AA05D5" w:rsidRDefault="008300BE" w:rsidP="000A2A70">
            <w:pPr>
              <w:shd w:val="clear" w:color="auto" w:fill="FFFFFF"/>
              <w:spacing w:after="225"/>
              <w:textAlignment w:val="baseline"/>
              <w:rPr>
                <w:color w:val="000000"/>
                <w:szCs w:val="28"/>
              </w:rPr>
            </w:pPr>
            <w:r w:rsidRPr="00AA05D5">
              <w:rPr>
                <w:color w:val="000000"/>
                <w:szCs w:val="28"/>
              </w:rPr>
              <w:t>начальник відділу  містобудування, архітектури  та житлово-комунального господарства Зачепилівської селищної ради;</w:t>
            </w:r>
          </w:p>
        </w:tc>
      </w:tr>
      <w:tr w:rsidR="008300BE" w:rsidRPr="00097509" w:rsidTr="000A2A70">
        <w:trPr>
          <w:trHeight w:val="1180"/>
        </w:trPr>
        <w:tc>
          <w:tcPr>
            <w:tcW w:w="1951" w:type="dxa"/>
          </w:tcPr>
          <w:p w:rsidR="008300BE" w:rsidRPr="004306F5" w:rsidRDefault="008300BE" w:rsidP="002E7401">
            <w:pPr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Секретар штабу</w:t>
            </w:r>
          </w:p>
        </w:tc>
        <w:tc>
          <w:tcPr>
            <w:tcW w:w="4394" w:type="dxa"/>
          </w:tcPr>
          <w:p w:rsidR="008300BE" w:rsidRPr="004306F5" w:rsidRDefault="008300BE" w:rsidP="000A2A70">
            <w:pPr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ГАЛУШКА Яна Анатоліївна -</w:t>
            </w:r>
          </w:p>
        </w:tc>
        <w:tc>
          <w:tcPr>
            <w:tcW w:w="3407" w:type="dxa"/>
          </w:tcPr>
          <w:p w:rsidR="008300BE" w:rsidRPr="00AA05D5" w:rsidRDefault="008300BE" w:rsidP="000A2A70">
            <w:pPr>
              <w:shd w:val="clear" w:color="auto" w:fill="FFFFFF"/>
              <w:spacing w:after="225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AA05D5">
              <w:rPr>
                <w:color w:val="000000"/>
                <w:szCs w:val="28"/>
              </w:rPr>
              <w:t>оловний спеціаліст відділу  містобудування, архітектури  та житлово-комунального господарства Зачепилівської селищної ради;</w:t>
            </w:r>
          </w:p>
        </w:tc>
      </w:tr>
      <w:tr w:rsidR="008300BE" w:rsidRPr="00097509" w:rsidTr="000A2A70">
        <w:trPr>
          <w:trHeight w:val="912"/>
        </w:trPr>
        <w:tc>
          <w:tcPr>
            <w:tcW w:w="1951" w:type="dxa"/>
          </w:tcPr>
          <w:p w:rsidR="008300BE" w:rsidRPr="004306F5" w:rsidRDefault="008300BE" w:rsidP="000A2A70">
            <w:pPr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  <w:r w:rsidRPr="004306F5">
              <w:rPr>
                <w:color w:val="000000"/>
                <w:sz w:val="26"/>
                <w:szCs w:val="26"/>
              </w:rPr>
              <w:t>Члени штабу:</w:t>
            </w:r>
          </w:p>
        </w:tc>
        <w:tc>
          <w:tcPr>
            <w:tcW w:w="4394" w:type="dxa"/>
          </w:tcPr>
          <w:p w:rsidR="008300BE" w:rsidRPr="004306F5" w:rsidRDefault="008300BE" w:rsidP="000A2A70">
            <w:pPr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  <w:r w:rsidRPr="004306F5">
              <w:rPr>
                <w:color w:val="000000"/>
                <w:sz w:val="26"/>
                <w:szCs w:val="26"/>
              </w:rPr>
              <w:t>ЄВОЙЛОВ Віталій Володимирович–</w:t>
            </w:r>
          </w:p>
          <w:p w:rsidR="008300BE" w:rsidRPr="004306F5" w:rsidRDefault="008300BE" w:rsidP="000A2A70">
            <w:pPr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</w:p>
          <w:p w:rsidR="008300BE" w:rsidRDefault="008300BE" w:rsidP="000A2A70">
            <w:pPr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</w:p>
          <w:p w:rsidR="008300BE" w:rsidRPr="004306F5" w:rsidRDefault="008300BE" w:rsidP="000A2A70">
            <w:pPr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  <w:r w:rsidRPr="004306F5">
              <w:rPr>
                <w:color w:val="000000"/>
                <w:sz w:val="26"/>
                <w:szCs w:val="26"/>
              </w:rPr>
              <w:t xml:space="preserve">ЗЕЛЕНСЬКИЙ Олександр Миколайович -  </w:t>
            </w:r>
          </w:p>
          <w:p w:rsidR="008300BE" w:rsidRDefault="008300BE" w:rsidP="000A2A70">
            <w:pPr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  <w:r w:rsidRPr="004306F5">
              <w:rPr>
                <w:color w:val="000000"/>
                <w:sz w:val="26"/>
                <w:szCs w:val="26"/>
              </w:rPr>
              <w:t xml:space="preserve">    </w:t>
            </w:r>
          </w:p>
          <w:p w:rsidR="008300BE" w:rsidRPr="004306F5" w:rsidRDefault="008300BE" w:rsidP="000A2A70">
            <w:pPr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  <w:r w:rsidRPr="004306F5">
              <w:rPr>
                <w:color w:val="000000"/>
                <w:sz w:val="26"/>
                <w:szCs w:val="26"/>
              </w:rPr>
              <w:t xml:space="preserve">СЕМЕНЕЦЬ Ірина Юріївна – </w:t>
            </w:r>
          </w:p>
          <w:p w:rsidR="008300BE" w:rsidRPr="004306F5" w:rsidRDefault="008300BE" w:rsidP="000A2A70">
            <w:pPr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</w:p>
          <w:p w:rsidR="008300BE" w:rsidRDefault="008300BE" w:rsidP="000A2A70">
            <w:pPr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  <w:r w:rsidRPr="004306F5">
              <w:rPr>
                <w:color w:val="000000"/>
                <w:sz w:val="26"/>
                <w:szCs w:val="26"/>
              </w:rPr>
              <w:t xml:space="preserve">             </w:t>
            </w:r>
          </w:p>
          <w:p w:rsidR="008300BE" w:rsidRPr="004306F5" w:rsidRDefault="008300BE" w:rsidP="00E46956">
            <w:pPr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                               </w:t>
            </w:r>
          </w:p>
        </w:tc>
        <w:tc>
          <w:tcPr>
            <w:tcW w:w="3407" w:type="dxa"/>
          </w:tcPr>
          <w:p w:rsidR="008300BE" w:rsidRPr="00AA05D5" w:rsidRDefault="008300BE" w:rsidP="000A2A70">
            <w:pPr>
              <w:spacing w:after="225"/>
              <w:textAlignment w:val="baseline"/>
              <w:rPr>
                <w:color w:val="000000"/>
                <w:szCs w:val="28"/>
              </w:rPr>
            </w:pPr>
            <w:r w:rsidRPr="00AA05D5">
              <w:rPr>
                <w:color w:val="000000"/>
                <w:szCs w:val="28"/>
              </w:rPr>
              <w:t>начальник фінансового відділу Зачепилівської селищної ради;</w:t>
            </w:r>
          </w:p>
          <w:p w:rsidR="008300BE" w:rsidRPr="00AA05D5" w:rsidRDefault="008300BE" w:rsidP="000A2A70">
            <w:pPr>
              <w:spacing w:after="225"/>
              <w:textAlignment w:val="baseline"/>
              <w:rPr>
                <w:color w:val="000000"/>
                <w:szCs w:val="28"/>
              </w:rPr>
            </w:pPr>
            <w:r w:rsidRPr="00AA05D5">
              <w:rPr>
                <w:color w:val="000000"/>
                <w:szCs w:val="28"/>
              </w:rPr>
              <w:t>начальник відділу освіти молоді та спорту Зачепилівської селищної ради;</w:t>
            </w:r>
          </w:p>
          <w:p w:rsidR="008300BE" w:rsidRPr="00AA05D5" w:rsidRDefault="008300BE" w:rsidP="000A2A70">
            <w:pPr>
              <w:spacing w:after="225"/>
              <w:textAlignment w:val="baseline"/>
              <w:rPr>
                <w:color w:val="000000"/>
                <w:szCs w:val="28"/>
              </w:rPr>
            </w:pPr>
            <w:r w:rsidRPr="00AA05D5">
              <w:rPr>
                <w:color w:val="000000"/>
                <w:szCs w:val="28"/>
              </w:rPr>
              <w:t>начальник відділу у справах дітей, сім</w:t>
            </w:r>
            <w:r w:rsidRPr="00AA05D5">
              <w:rPr>
                <w:color w:val="000000"/>
                <w:szCs w:val="28"/>
                <w:lang w:val="ru-RU"/>
              </w:rPr>
              <w:t>’</w:t>
            </w:r>
            <w:r w:rsidRPr="00AA05D5">
              <w:rPr>
                <w:color w:val="000000"/>
                <w:szCs w:val="28"/>
              </w:rPr>
              <w:t>ї та питань соціального захисту населення Зачепилівської селищної ради</w:t>
            </w:r>
            <w:r>
              <w:rPr>
                <w:color w:val="000000"/>
                <w:szCs w:val="28"/>
              </w:rPr>
              <w:t>;</w:t>
            </w:r>
          </w:p>
        </w:tc>
      </w:tr>
      <w:tr w:rsidR="008300BE" w:rsidRPr="00097509" w:rsidTr="00AA05D5">
        <w:trPr>
          <w:trHeight w:val="7844"/>
        </w:trPr>
        <w:tc>
          <w:tcPr>
            <w:tcW w:w="1951" w:type="dxa"/>
          </w:tcPr>
          <w:p w:rsidR="008300BE" w:rsidRPr="004306F5" w:rsidRDefault="008300BE" w:rsidP="000A2A70">
            <w:pPr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</w:tcPr>
          <w:p w:rsidR="008300BE" w:rsidRPr="004306F5" w:rsidRDefault="008300BE" w:rsidP="000A2A70">
            <w:pPr>
              <w:rPr>
                <w:sz w:val="26"/>
                <w:szCs w:val="26"/>
              </w:rPr>
            </w:pPr>
            <w:r w:rsidRPr="00AA05D5">
              <w:rPr>
                <w:color w:val="000000"/>
                <w:sz w:val="26"/>
                <w:szCs w:val="26"/>
              </w:rPr>
              <w:t>ДРОЖЖА Інна Олександрівна</w:t>
            </w:r>
            <w:r w:rsidRPr="004306F5">
              <w:rPr>
                <w:sz w:val="26"/>
                <w:szCs w:val="26"/>
              </w:rPr>
              <w:t xml:space="preserve"> – </w:t>
            </w:r>
          </w:p>
          <w:p w:rsidR="008300BE" w:rsidRPr="004306F5" w:rsidRDefault="008300BE" w:rsidP="000A2A70">
            <w:pPr>
              <w:rPr>
                <w:sz w:val="26"/>
                <w:szCs w:val="26"/>
              </w:rPr>
            </w:pPr>
          </w:p>
          <w:p w:rsidR="008300BE" w:rsidRPr="004306F5" w:rsidRDefault="008300BE" w:rsidP="000A2A70">
            <w:pPr>
              <w:rPr>
                <w:sz w:val="26"/>
                <w:szCs w:val="26"/>
              </w:rPr>
            </w:pPr>
          </w:p>
          <w:p w:rsidR="008300BE" w:rsidRPr="004306F5" w:rsidRDefault="008300BE" w:rsidP="000A2A70">
            <w:pPr>
              <w:rPr>
                <w:sz w:val="26"/>
                <w:szCs w:val="26"/>
              </w:rPr>
            </w:pPr>
          </w:p>
          <w:p w:rsidR="008300BE" w:rsidRDefault="008300BE" w:rsidP="000A2A70">
            <w:pPr>
              <w:rPr>
                <w:sz w:val="26"/>
                <w:szCs w:val="26"/>
              </w:rPr>
            </w:pPr>
          </w:p>
          <w:p w:rsidR="008300BE" w:rsidRPr="004306F5" w:rsidRDefault="008300BE" w:rsidP="000A2A70">
            <w:pPr>
              <w:rPr>
                <w:sz w:val="26"/>
                <w:szCs w:val="26"/>
              </w:rPr>
            </w:pPr>
          </w:p>
          <w:p w:rsidR="008300BE" w:rsidRDefault="008300BE" w:rsidP="000A2A70">
            <w:pPr>
              <w:rPr>
                <w:sz w:val="26"/>
                <w:szCs w:val="26"/>
              </w:rPr>
            </w:pPr>
          </w:p>
          <w:p w:rsidR="008300BE" w:rsidRDefault="008300BE" w:rsidP="000A2A70">
            <w:pPr>
              <w:rPr>
                <w:sz w:val="26"/>
                <w:szCs w:val="26"/>
              </w:rPr>
            </w:pPr>
          </w:p>
          <w:p w:rsidR="008300BE" w:rsidRDefault="008300BE" w:rsidP="000A2A70">
            <w:pPr>
              <w:rPr>
                <w:sz w:val="26"/>
                <w:szCs w:val="26"/>
              </w:rPr>
            </w:pPr>
          </w:p>
          <w:p w:rsidR="008300BE" w:rsidRDefault="008300BE" w:rsidP="000A2A70">
            <w:pPr>
              <w:rPr>
                <w:sz w:val="26"/>
                <w:szCs w:val="26"/>
              </w:rPr>
            </w:pPr>
          </w:p>
          <w:p w:rsidR="008300BE" w:rsidRPr="004306F5" w:rsidRDefault="008300BE" w:rsidP="000A2A70">
            <w:pPr>
              <w:rPr>
                <w:sz w:val="26"/>
                <w:szCs w:val="26"/>
              </w:rPr>
            </w:pPr>
            <w:r w:rsidRPr="004306F5">
              <w:rPr>
                <w:sz w:val="26"/>
                <w:szCs w:val="26"/>
              </w:rPr>
              <w:t xml:space="preserve">ПОГОРІЛА Анна Петрівна – </w:t>
            </w:r>
          </w:p>
          <w:p w:rsidR="008300BE" w:rsidRPr="004306F5" w:rsidRDefault="008300BE" w:rsidP="000A2A70">
            <w:pPr>
              <w:rPr>
                <w:sz w:val="26"/>
                <w:szCs w:val="26"/>
              </w:rPr>
            </w:pPr>
          </w:p>
          <w:p w:rsidR="008300BE" w:rsidRPr="004306F5" w:rsidRDefault="008300BE" w:rsidP="000A2A70">
            <w:pPr>
              <w:rPr>
                <w:color w:val="000000"/>
                <w:sz w:val="26"/>
                <w:szCs w:val="26"/>
              </w:rPr>
            </w:pPr>
          </w:p>
          <w:p w:rsidR="008300BE" w:rsidRPr="004306F5" w:rsidRDefault="008300BE" w:rsidP="000A2A70">
            <w:pPr>
              <w:rPr>
                <w:color w:val="000000"/>
                <w:sz w:val="26"/>
                <w:szCs w:val="26"/>
              </w:rPr>
            </w:pPr>
          </w:p>
          <w:p w:rsidR="008300BE" w:rsidRPr="004306F5" w:rsidRDefault="008300BE" w:rsidP="000A2A70">
            <w:pPr>
              <w:rPr>
                <w:color w:val="000000"/>
                <w:sz w:val="26"/>
                <w:szCs w:val="26"/>
              </w:rPr>
            </w:pPr>
          </w:p>
          <w:p w:rsidR="008300BE" w:rsidRPr="004306F5" w:rsidRDefault="008300BE" w:rsidP="000A2A70">
            <w:pPr>
              <w:rPr>
                <w:color w:val="000000"/>
                <w:sz w:val="26"/>
                <w:szCs w:val="26"/>
              </w:rPr>
            </w:pPr>
          </w:p>
          <w:p w:rsidR="008300BE" w:rsidRPr="00AA05D5" w:rsidRDefault="008300BE" w:rsidP="002E7401">
            <w:pPr>
              <w:pStyle w:val="BodyTextIndent2"/>
              <w:ind w:left="0" w:right="33"/>
              <w:jc w:val="left"/>
              <w:rPr>
                <w:sz w:val="28"/>
                <w:szCs w:val="28"/>
              </w:rPr>
            </w:pPr>
            <w:r w:rsidRPr="00AA05D5">
              <w:rPr>
                <w:sz w:val="28"/>
                <w:szCs w:val="28"/>
              </w:rPr>
              <w:t>САЛО  Сергій Олександрович -</w:t>
            </w:r>
          </w:p>
          <w:p w:rsidR="008300BE" w:rsidRPr="00AA05D5" w:rsidRDefault="008300BE" w:rsidP="000A2A70">
            <w:pPr>
              <w:rPr>
                <w:color w:val="000000"/>
                <w:szCs w:val="28"/>
              </w:rPr>
            </w:pPr>
          </w:p>
          <w:p w:rsidR="008300BE" w:rsidRPr="004306F5" w:rsidRDefault="008300BE" w:rsidP="000A2A70">
            <w:pPr>
              <w:rPr>
                <w:color w:val="000000"/>
                <w:sz w:val="26"/>
                <w:szCs w:val="26"/>
              </w:rPr>
            </w:pPr>
          </w:p>
          <w:p w:rsidR="008300BE" w:rsidRPr="004306F5" w:rsidRDefault="008300BE" w:rsidP="000A2A70">
            <w:pPr>
              <w:rPr>
                <w:color w:val="000000"/>
                <w:sz w:val="26"/>
                <w:szCs w:val="26"/>
              </w:rPr>
            </w:pPr>
          </w:p>
          <w:p w:rsidR="008300BE" w:rsidRPr="004306F5" w:rsidRDefault="008300BE" w:rsidP="000A2A70">
            <w:pPr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</w:p>
          <w:p w:rsidR="008300BE" w:rsidRPr="004306F5" w:rsidRDefault="008300BE" w:rsidP="000A2A70">
            <w:pPr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  <w:r w:rsidRPr="004306F5">
              <w:rPr>
                <w:color w:val="000000"/>
                <w:sz w:val="26"/>
                <w:szCs w:val="26"/>
              </w:rPr>
              <w:t xml:space="preserve">           </w:t>
            </w:r>
          </w:p>
          <w:p w:rsidR="008300BE" w:rsidRDefault="008300BE" w:rsidP="00AA05D5">
            <w:pPr>
              <w:pStyle w:val="BodyTextIndent2"/>
              <w:ind w:left="0" w:right="33"/>
              <w:jc w:val="left"/>
              <w:rPr>
                <w:color w:val="000000"/>
                <w:sz w:val="26"/>
                <w:szCs w:val="26"/>
              </w:rPr>
            </w:pPr>
            <w:r w:rsidRPr="004306F5">
              <w:rPr>
                <w:color w:val="000000"/>
                <w:sz w:val="26"/>
                <w:szCs w:val="26"/>
              </w:rPr>
              <w:t xml:space="preserve">                                                     </w:t>
            </w:r>
          </w:p>
          <w:p w:rsidR="008300BE" w:rsidRDefault="008300BE" w:rsidP="00AA05D5">
            <w:pPr>
              <w:pStyle w:val="BodyTextIndent2"/>
              <w:ind w:left="0" w:right="33"/>
              <w:jc w:val="left"/>
              <w:rPr>
                <w:color w:val="000000"/>
                <w:sz w:val="26"/>
                <w:szCs w:val="26"/>
              </w:rPr>
            </w:pPr>
          </w:p>
          <w:p w:rsidR="008300BE" w:rsidRDefault="008300BE" w:rsidP="00AA05D5">
            <w:pPr>
              <w:pStyle w:val="BodyTextIndent2"/>
              <w:ind w:left="0" w:right="33"/>
              <w:jc w:val="left"/>
              <w:rPr>
                <w:sz w:val="28"/>
                <w:szCs w:val="28"/>
              </w:rPr>
            </w:pPr>
          </w:p>
          <w:p w:rsidR="008300BE" w:rsidRDefault="008300BE" w:rsidP="00AA05D5">
            <w:pPr>
              <w:pStyle w:val="BodyTextIndent2"/>
              <w:ind w:left="0" w:right="33"/>
              <w:jc w:val="left"/>
              <w:rPr>
                <w:sz w:val="28"/>
                <w:szCs w:val="28"/>
              </w:rPr>
            </w:pPr>
          </w:p>
          <w:p w:rsidR="008300BE" w:rsidRPr="00AA05D5" w:rsidRDefault="008300BE" w:rsidP="00AA05D5">
            <w:pPr>
              <w:pStyle w:val="BodyTextIndent2"/>
              <w:ind w:left="0" w:right="33"/>
              <w:jc w:val="left"/>
            </w:pPr>
            <w:r w:rsidRPr="00AA05D5">
              <w:rPr>
                <w:sz w:val="28"/>
                <w:szCs w:val="28"/>
              </w:rPr>
              <w:t>КОСІНСЬКА  Ірина Володимирівна</w:t>
            </w:r>
            <w:r w:rsidRPr="00AA05D5">
              <w:t xml:space="preserve"> </w:t>
            </w:r>
            <w:r>
              <w:t>-</w:t>
            </w:r>
          </w:p>
        </w:tc>
        <w:tc>
          <w:tcPr>
            <w:tcW w:w="3407" w:type="dxa"/>
          </w:tcPr>
          <w:p w:rsidR="008300BE" w:rsidRPr="00AA05D5" w:rsidRDefault="008300BE" w:rsidP="000A2A70">
            <w:pPr>
              <w:rPr>
                <w:szCs w:val="28"/>
              </w:rPr>
            </w:pPr>
            <w:r w:rsidRPr="00AA05D5">
              <w:rPr>
                <w:szCs w:val="28"/>
              </w:rPr>
              <w:t>головний лікар комунального некомерційного підприємства «Зачепилівська центральна лікарня» Зачепилівської селищної ради (за згодою)</w:t>
            </w:r>
          </w:p>
          <w:p w:rsidR="008300BE" w:rsidRPr="004306F5" w:rsidRDefault="008300BE" w:rsidP="000A2A70">
            <w:pPr>
              <w:rPr>
                <w:sz w:val="26"/>
                <w:szCs w:val="26"/>
              </w:rPr>
            </w:pPr>
          </w:p>
          <w:p w:rsidR="008300BE" w:rsidRPr="00AA05D5" w:rsidRDefault="008300BE" w:rsidP="000A2A70">
            <w:pPr>
              <w:rPr>
                <w:szCs w:val="28"/>
              </w:rPr>
            </w:pPr>
            <w:r w:rsidRPr="00AA05D5">
              <w:rPr>
                <w:szCs w:val="28"/>
              </w:rPr>
              <w:t>головний лікар КНП «Зачепилівський центр первинної медичної допомоги» Зачепилівської селищної ради</w:t>
            </w:r>
            <w:r w:rsidRPr="00AA05D5">
              <w:rPr>
                <w:color w:val="000000"/>
                <w:szCs w:val="28"/>
              </w:rPr>
              <w:t>(за згодою)</w:t>
            </w:r>
            <w:r w:rsidRPr="00AA05D5">
              <w:rPr>
                <w:szCs w:val="28"/>
              </w:rPr>
              <w:t>;</w:t>
            </w:r>
          </w:p>
          <w:p w:rsidR="008300BE" w:rsidRPr="004306F5" w:rsidRDefault="008300BE" w:rsidP="000A2A70">
            <w:pPr>
              <w:rPr>
                <w:sz w:val="26"/>
                <w:szCs w:val="26"/>
              </w:rPr>
            </w:pPr>
          </w:p>
          <w:p w:rsidR="008300BE" w:rsidRPr="00AA05D5" w:rsidRDefault="008300BE" w:rsidP="00AA05D5">
            <w:pPr>
              <w:rPr>
                <w:szCs w:val="28"/>
              </w:rPr>
            </w:pPr>
            <w:r w:rsidRPr="00AA05D5">
              <w:rPr>
                <w:szCs w:val="28"/>
              </w:rPr>
              <w:t>директор філії "ЗАЧЕПИЛІВСЬКИЙ  РАЙАВТОДОР"  ДОЧІРНЬОГО  ПІДПРИЄМСТВА  «ХАРКІВСЬКИЙ ОБЛАВТОДОР» ВАТ ДАК «Автомобільні дороги України» (за згодою)</w:t>
            </w:r>
          </w:p>
          <w:p w:rsidR="008300BE" w:rsidRDefault="008300BE" w:rsidP="00AA05D5">
            <w:pPr>
              <w:rPr>
                <w:color w:val="000000"/>
                <w:sz w:val="26"/>
                <w:szCs w:val="26"/>
              </w:rPr>
            </w:pPr>
          </w:p>
          <w:p w:rsidR="008300BE" w:rsidRPr="00FB745C" w:rsidRDefault="008300BE" w:rsidP="00AA05D5">
            <w:pPr>
              <w:rPr>
                <w:szCs w:val="28"/>
              </w:rPr>
            </w:pPr>
            <w:r>
              <w:rPr>
                <w:szCs w:val="28"/>
              </w:rPr>
              <w:t>директор комунального підприємства «Зачепилівське» Зачепилівської селищної ради (за згодою)</w:t>
            </w:r>
          </w:p>
          <w:p w:rsidR="008300BE" w:rsidRPr="00AA05D5" w:rsidRDefault="008300BE" w:rsidP="000A2A70">
            <w:pPr>
              <w:rPr>
                <w:sz w:val="24"/>
                <w:szCs w:val="24"/>
              </w:rPr>
            </w:pPr>
          </w:p>
        </w:tc>
      </w:tr>
      <w:tr w:rsidR="008300BE" w:rsidRPr="00097509" w:rsidTr="000A2A70">
        <w:trPr>
          <w:trHeight w:val="235"/>
        </w:trPr>
        <w:tc>
          <w:tcPr>
            <w:tcW w:w="1951" w:type="dxa"/>
          </w:tcPr>
          <w:p w:rsidR="008300BE" w:rsidRPr="004306F5" w:rsidRDefault="008300BE" w:rsidP="000A2A70">
            <w:pPr>
              <w:shd w:val="clear" w:color="auto" w:fill="FFFFFF"/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</w:tcPr>
          <w:p w:rsidR="008300BE" w:rsidRPr="004306F5" w:rsidRDefault="008300BE" w:rsidP="000A2A70">
            <w:pPr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  <w:r w:rsidRPr="00AA05D5">
              <w:rPr>
                <w:color w:val="000000"/>
                <w:szCs w:val="28"/>
              </w:rPr>
              <w:t>ДУБИНА Юрій Олексійович</w:t>
            </w:r>
            <w:r w:rsidRPr="004306F5">
              <w:rPr>
                <w:color w:val="000000"/>
                <w:sz w:val="26"/>
                <w:szCs w:val="26"/>
              </w:rPr>
              <w:t xml:space="preserve"> - </w:t>
            </w:r>
          </w:p>
        </w:tc>
        <w:tc>
          <w:tcPr>
            <w:tcW w:w="3407" w:type="dxa"/>
          </w:tcPr>
          <w:p w:rsidR="008300BE" w:rsidRPr="00AA05D5" w:rsidRDefault="008300BE" w:rsidP="000A2A70">
            <w:pPr>
              <w:spacing w:after="225"/>
              <w:textAlignment w:val="baseline"/>
              <w:rPr>
                <w:color w:val="000000"/>
                <w:szCs w:val="28"/>
              </w:rPr>
            </w:pPr>
            <w:r w:rsidRPr="00AA05D5">
              <w:rPr>
                <w:color w:val="000000"/>
                <w:szCs w:val="28"/>
              </w:rPr>
              <w:t>начальник відділу благоустрою Зачепилівської селищної ради;</w:t>
            </w:r>
          </w:p>
        </w:tc>
      </w:tr>
      <w:tr w:rsidR="008300BE" w:rsidRPr="00097509" w:rsidTr="000A2A70">
        <w:trPr>
          <w:trHeight w:val="1239"/>
        </w:trPr>
        <w:tc>
          <w:tcPr>
            <w:tcW w:w="1951" w:type="dxa"/>
          </w:tcPr>
          <w:p w:rsidR="008300BE" w:rsidRPr="004306F5" w:rsidRDefault="008300BE" w:rsidP="000A2A70">
            <w:pPr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</w:tcPr>
          <w:p w:rsidR="008300BE" w:rsidRDefault="008300BE" w:rsidP="000A2A70">
            <w:pPr>
              <w:spacing w:after="225"/>
              <w:textAlignment w:val="baseline"/>
              <w:rPr>
                <w:color w:val="000000"/>
                <w:szCs w:val="28"/>
              </w:rPr>
            </w:pPr>
          </w:p>
          <w:p w:rsidR="008300BE" w:rsidRPr="00AA05D5" w:rsidRDefault="008300BE" w:rsidP="000A2A70">
            <w:pPr>
              <w:spacing w:after="225"/>
              <w:textAlignment w:val="baseline"/>
              <w:rPr>
                <w:color w:val="000000"/>
                <w:szCs w:val="28"/>
              </w:rPr>
            </w:pPr>
            <w:r w:rsidRPr="00AA05D5">
              <w:rPr>
                <w:color w:val="000000"/>
                <w:szCs w:val="28"/>
              </w:rPr>
              <w:t xml:space="preserve">ГАЛІЙ Григорій Іванович -  </w:t>
            </w:r>
          </w:p>
          <w:p w:rsidR="008300BE" w:rsidRDefault="008300BE" w:rsidP="000A2A70">
            <w:pPr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  <w:r w:rsidRPr="004306F5">
              <w:rPr>
                <w:color w:val="000000"/>
                <w:sz w:val="26"/>
                <w:szCs w:val="26"/>
              </w:rPr>
              <w:t xml:space="preserve">    </w:t>
            </w:r>
          </w:p>
          <w:p w:rsidR="008300BE" w:rsidRDefault="008300BE" w:rsidP="000A2A70">
            <w:pPr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  <w:r w:rsidRPr="004306F5">
              <w:rPr>
                <w:color w:val="000000"/>
                <w:sz w:val="26"/>
                <w:szCs w:val="26"/>
              </w:rPr>
              <w:t xml:space="preserve">                                                            </w:t>
            </w:r>
          </w:p>
          <w:p w:rsidR="008300BE" w:rsidRDefault="008300BE" w:rsidP="000A2A70">
            <w:pPr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</w:p>
          <w:p w:rsidR="008300BE" w:rsidRDefault="008300BE" w:rsidP="000A2A70">
            <w:pPr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</w:p>
          <w:p w:rsidR="008300BE" w:rsidRPr="00E46956" w:rsidRDefault="008300BE" w:rsidP="000A2A70">
            <w:pPr>
              <w:spacing w:after="225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ГРУЗІН Володимир Миколайович  </w:t>
            </w:r>
            <w:r w:rsidRPr="00E46956">
              <w:rPr>
                <w:color w:val="000000"/>
                <w:szCs w:val="28"/>
              </w:rPr>
              <w:t xml:space="preserve"> </w:t>
            </w:r>
          </w:p>
          <w:p w:rsidR="008300BE" w:rsidRPr="004306F5" w:rsidRDefault="008300BE" w:rsidP="000A2A70">
            <w:pPr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3407" w:type="dxa"/>
          </w:tcPr>
          <w:p w:rsidR="008300BE" w:rsidRPr="00AA05D5" w:rsidRDefault="008300BE" w:rsidP="00AA05D5">
            <w:pPr>
              <w:rPr>
                <w:szCs w:val="28"/>
              </w:rPr>
            </w:pPr>
            <w:r w:rsidRPr="004306F5">
              <w:rPr>
                <w:color w:val="000000"/>
                <w:sz w:val="26"/>
                <w:szCs w:val="26"/>
              </w:rPr>
              <w:t xml:space="preserve"> </w:t>
            </w:r>
            <w:r w:rsidRPr="00AA05D5">
              <w:rPr>
                <w:szCs w:val="28"/>
              </w:rPr>
              <w:t>директор комунального підприємства «Зачепилівське водопровідно-каналізаційне підприємство» (за згодою)</w:t>
            </w:r>
          </w:p>
          <w:p w:rsidR="008300BE" w:rsidRDefault="008300BE" w:rsidP="002E7401">
            <w:pPr>
              <w:rPr>
                <w:szCs w:val="28"/>
              </w:rPr>
            </w:pPr>
          </w:p>
          <w:p w:rsidR="008300BE" w:rsidRDefault="008300BE" w:rsidP="002E7401">
            <w:pPr>
              <w:rPr>
                <w:szCs w:val="28"/>
              </w:rPr>
            </w:pPr>
          </w:p>
          <w:p w:rsidR="008300BE" w:rsidRDefault="008300BE" w:rsidP="002E7401">
            <w:pPr>
              <w:rPr>
                <w:szCs w:val="28"/>
              </w:rPr>
            </w:pPr>
          </w:p>
          <w:p w:rsidR="008300BE" w:rsidRDefault="008300BE" w:rsidP="002E7401">
            <w:pPr>
              <w:rPr>
                <w:szCs w:val="28"/>
              </w:rPr>
            </w:pPr>
          </w:p>
          <w:p w:rsidR="008300BE" w:rsidRPr="00FB745C" w:rsidRDefault="008300BE" w:rsidP="002E7401">
            <w:pPr>
              <w:rPr>
                <w:szCs w:val="28"/>
              </w:rPr>
            </w:pPr>
            <w:r w:rsidRPr="00FB745C">
              <w:rPr>
                <w:szCs w:val="28"/>
              </w:rPr>
              <w:t>начальник Зачепилівського відділення АТ «Харківобленерго» (за згодою)</w:t>
            </w:r>
          </w:p>
          <w:p w:rsidR="008300BE" w:rsidRPr="004306F5" w:rsidRDefault="008300BE" w:rsidP="000A2A70">
            <w:pPr>
              <w:shd w:val="clear" w:color="auto" w:fill="FFFFFF"/>
              <w:spacing w:after="225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</w:tbl>
    <w:p w:rsidR="008300BE" w:rsidRPr="00FB105E" w:rsidRDefault="008300BE" w:rsidP="002E7401"/>
    <w:p w:rsidR="008300BE" w:rsidRPr="00FB105E" w:rsidRDefault="008300BE" w:rsidP="002E7401"/>
    <w:p w:rsidR="008300BE" w:rsidRPr="00E46956" w:rsidRDefault="008300BE" w:rsidP="002E7401">
      <w:pPr>
        <w:rPr>
          <w:b/>
          <w:color w:val="000000"/>
          <w:szCs w:val="28"/>
        </w:rPr>
      </w:pPr>
      <w:r w:rsidRPr="00E46956">
        <w:rPr>
          <w:b/>
          <w:color w:val="000000"/>
          <w:szCs w:val="28"/>
        </w:rPr>
        <w:t xml:space="preserve">Керуюча справами </w:t>
      </w:r>
    </w:p>
    <w:p w:rsidR="008300BE" w:rsidRPr="00E46956" w:rsidRDefault="008300BE" w:rsidP="002E7401">
      <w:pPr>
        <w:rPr>
          <w:b/>
        </w:rPr>
      </w:pPr>
      <w:r w:rsidRPr="00E46956">
        <w:rPr>
          <w:b/>
          <w:color w:val="000000"/>
          <w:szCs w:val="28"/>
        </w:rPr>
        <w:t xml:space="preserve">виконавчого комітету селищної ради                       </w:t>
      </w:r>
      <w:r>
        <w:rPr>
          <w:b/>
          <w:color w:val="000000"/>
          <w:szCs w:val="28"/>
        </w:rPr>
        <w:t xml:space="preserve">    Наталія ЛЕВИЦЬКА</w:t>
      </w:r>
      <w:r w:rsidRPr="00E46956">
        <w:rPr>
          <w:b/>
          <w:color w:val="000000"/>
          <w:szCs w:val="28"/>
        </w:rPr>
        <w:t xml:space="preserve">                     </w:t>
      </w:r>
    </w:p>
    <w:p w:rsidR="008300BE" w:rsidRPr="00E46956" w:rsidRDefault="008300BE">
      <w:pPr>
        <w:rPr>
          <w:b/>
        </w:rPr>
      </w:pPr>
    </w:p>
    <w:sectPr w:rsidR="008300BE" w:rsidRPr="00E46956" w:rsidSect="00E4695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7401"/>
    <w:rsid w:val="00035CF6"/>
    <w:rsid w:val="00097509"/>
    <w:rsid w:val="000A2A70"/>
    <w:rsid w:val="000C1998"/>
    <w:rsid w:val="000F2ECB"/>
    <w:rsid w:val="001150FB"/>
    <w:rsid w:val="001B224F"/>
    <w:rsid w:val="001F62AC"/>
    <w:rsid w:val="002E7401"/>
    <w:rsid w:val="00321975"/>
    <w:rsid w:val="00350345"/>
    <w:rsid w:val="004306F5"/>
    <w:rsid w:val="00527B6E"/>
    <w:rsid w:val="00571D48"/>
    <w:rsid w:val="006961E3"/>
    <w:rsid w:val="007F3DEB"/>
    <w:rsid w:val="00821F05"/>
    <w:rsid w:val="008300BE"/>
    <w:rsid w:val="00866C08"/>
    <w:rsid w:val="00927E69"/>
    <w:rsid w:val="009C2F10"/>
    <w:rsid w:val="00A03BFF"/>
    <w:rsid w:val="00AA05D5"/>
    <w:rsid w:val="00C40CF1"/>
    <w:rsid w:val="00E46956"/>
    <w:rsid w:val="00E6110B"/>
    <w:rsid w:val="00ED420D"/>
    <w:rsid w:val="00FB105E"/>
    <w:rsid w:val="00FB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401"/>
    <w:rPr>
      <w:rFonts w:ascii="Times New Roman" w:eastAsia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2E7401"/>
    <w:pPr>
      <w:ind w:left="4862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E7401"/>
    <w:rPr>
      <w:rFonts w:ascii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350</Words>
  <Characters>1996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User</dc:creator>
  <cp:keywords/>
  <dc:description/>
  <cp:lastModifiedBy>Бухгалтер</cp:lastModifiedBy>
  <cp:revision>3</cp:revision>
  <cp:lastPrinted>2022-06-01T05:47:00Z</cp:lastPrinted>
  <dcterms:created xsi:type="dcterms:W3CDTF">2022-06-01T05:43:00Z</dcterms:created>
  <dcterms:modified xsi:type="dcterms:W3CDTF">2022-06-01T05:47:00Z</dcterms:modified>
</cp:coreProperties>
</file>